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EAD6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7435EFB4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台北连云港神特新材料有限公司可移动式光伏发电工程土建项目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31E9DB4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台北连云港神特新材料有限公司可移动式光伏发电工程土建项目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12F6EAE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528" w:type="dxa"/>
        <w:tblInd w:w="-103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063"/>
        <w:gridCol w:w="4920"/>
        <w:gridCol w:w="859"/>
        <w:gridCol w:w="996"/>
        <w:gridCol w:w="1118"/>
      </w:tblGrid>
      <w:tr w14:paraId="79D3A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0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8FA5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0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检查井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内径2m*2m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0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6C5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5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9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电缆沟钢管过路埋管（含镀锌钢管管材）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12*φ100-4mm 镀锌钢管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9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4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7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1BE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D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管线穿墙孔洞开孔CPVC（含CPVC管材）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5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12个孔洞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工艺详见图纸中电缆穿墙孔洞防火封堵图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B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A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9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E31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7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1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室内并网柜槽钢基础（含防静电地板改造）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CAE8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工艺详见图纸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2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E9D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C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B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围网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2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1.栏杆的种类、规格、颜色:净高大于1.8m，丝粗不小于5mm，底部离地间隙小于10cm，网孔不大于9*17cm，浸塑铁丝网围栏，顶端弯头款。立柱采用预埋式安装，预埋混凝土基础埋深不少于40cm，安装后确保基础无晃动。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2.固定方式:C25砼预制立柱10cm*10cm*2m高度，立柱间距5m，C20基础20cm*20cm*40cm与预制柱同时浇筑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3.含模板安拆等、进出入门等，综合考虑门数量及单开双开，综合考虑报价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4.详见图纸 符合图纸及设计要求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3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6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4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B3FF3E7"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 w14:paraId="5BCA683C"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29</w:t>
      </w:r>
      <w:bookmarkStart w:id="10" w:name="_GoBack"/>
      <w:bookmarkEnd w:id="10"/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 w14:paraId="42F6D8EF"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 w14:paraId="0C2E3A7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3526B1F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 w14:paraId="7271129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3D0FA2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6D66DF8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23BB01C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 w14:paraId="1D2CFF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 w14:paraId="3033674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 w14:paraId="6005C20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4、投标人具备建筑或市政施工承包三级以上资质（含三级），具备建筑施工安全生产许可证，具备二级及以上建筑</w:t>
      </w:r>
      <w:r>
        <w:rPr>
          <w:rFonts w:hint="eastAsia" w:ascii="宋体" w:hAnsi="宋体" w:cs="宋体"/>
          <w:sz w:val="24"/>
          <w:lang w:val="en-US" w:eastAsia="zh-CN"/>
        </w:rPr>
        <w:t>或</w:t>
      </w:r>
      <w:r>
        <w:rPr>
          <w:rFonts w:hint="eastAsia" w:ascii="宋体" w:hAnsi="宋体" w:cs="宋体"/>
          <w:sz w:val="24"/>
        </w:rPr>
        <w:t>市政注册建造师，具备现场专职安全员。</w:t>
      </w:r>
    </w:p>
    <w:p w14:paraId="753C656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、本项目不接受联合体投标。</w:t>
      </w:r>
    </w:p>
    <w:p w14:paraId="0916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0F5A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44174.04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highlight w:val="none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2764CCF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 w14:paraId="3F51F098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建筑业企业</w:t>
      </w:r>
      <w:r>
        <w:rPr>
          <w:rFonts w:hint="eastAsia" w:ascii="宋体" w:hAnsi="宋体" w:cs="宋体"/>
          <w:sz w:val="24"/>
          <w:highlight w:val="yellow"/>
        </w:rPr>
        <w:t>资质证书；安全生产许可证；</w:t>
      </w:r>
      <w:r>
        <w:rPr>
          <w:rFonts w:hint="eastAsia" w:ascii="宋体" w:hAnsi="宋体" w:cs="宋体"/>
          <w:sz w:val="24"/>
          <w:highlight w:val="yellow"/>
          <w:lang w:eastAsia="zh-CN"/>
        </w:rPr>
        <w:t>项目经理</w:t>
      </w:r>
      <w:r>
        <w:rPr>
          <w:rFonts w:hint="eastAsia" w:ascii="宋体" w:hAnsi="宋体" w:cs="宋体"/>
          <w:sz w:val="24"/>
          <w:highlight w:val="yellow"/>
        </w:rPr>
        <w:t>建造师证书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及安全员B证</w:t>
      </w:r>
      <w:r>
        <w:rPr>
          <w:rFonts w:hint="eastAsia" w:ascii="宋体" w:hAnsi="宋体" w:cs="宋体"/>
          <w:sz w:val="24"/>
          <w:highlight w:val="yellow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安全员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C证</w:t>
      </w:r>
      <w:r>
        <w:rPr>
          <w:rFonts w:hint="eastAsia" w:ascii="宋体" w:hAnsi="宋体" w:cs="宋体"/>
          <w:sz w:val="24"/>
          <w:highlight w:val="yellow"/>
          <w:lang w:eastAsia="zh-CN"/>
        </w:rPr>
        <w:t>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依法缴纳税收的记录（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2024-2025年内</w:t>
      </w:r>
      <w:r>
        <w:rPr>
          <w:rFonts w:hint="eastAsia" w:ascii="宋体" w:hAnsi="宋体" w:cs="宋体"/>
          <w:sz w:val="24"/>
          <w:highlight w:val="none"/>
          <w:lang w:eastAsia="zh-CN"/>
        </w:rPr>
        <w:t>三个月【税收所属日期】）；无不良信用查询记录；承诺书（具体格式详见附录）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eastAsia="zh-CN"/>
        </w:rPr>
        <w:t>压缩包必须以项目名称命名，报价单位邮箱名尽量以单位名称命名！）</w:t>
      </w:r>
    </w:p>
    <w:p w14:paraId="4702CC7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526FDD5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7B46990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7614422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563161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DCDB47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18581831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 w14:paraId="4CDDA96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6946C2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79C67C9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04F826D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 w14:paraId="3271B8DD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项目联系人：王先生           电话：19351857325 </w:t>
      </w:r>
    </w:p>
    <w:p w14:paraId="68C77D12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</w:t>
      </w:r>
    </w:p>
    <w:p w14:paraId="7EF3B92A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7D961E86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6070CC7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1C2B647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D95D8C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 w14:paraId="4848FCF0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71B78CE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E745E2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5B4127F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5、建筑业企业资质证书；安全生产许可证；项目经理建造师证书及安全员B证；安全员C证证书；（复印件加盖公章）</w:t>
      </w:r>
    </w:p>
    <w:p w14:paraId="2B419F5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2024-2025年内三个月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【税收所属日期】）（加盖公章）</w:t>
      </w:r>
    </w:p>
    <w:p w14:paraId="1EA560F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0F087D1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承诺书（需签字盖章）</w:t>
      </w:r>
    </w:p>
    <w:p w14:paraId="146F5F4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66321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70D3DBFF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B548694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49719EF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7B8D6FD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2799553">
      <w:pPr>
        <w:pStyle w:val="7"/>
        <w:rPr>
          <w:rFonts w:hint="eastAsia" w:ascii="宋体" w:hAnsi="宋体" w:cs="宋体"/>
          <w:sz w:val="24"/>
        </w:rPr>
      </w:pPr>
    </w:p>
    <w:p w14:paraId="618574EF">
      <w:pPr>
        <w:pStyle w:val="7"/>
        <w:rPr>
          <w:rFonts w:hint="eastAsia" w:ascii="宋体" w:hAnsi="宋体" w:cs="宋体"/>
          <w:sz w:val="24"/>
        </w:rPr>
      </w:pPr>
    </w:p>
    <w:p w14:paraId="4F0BFC35">
      <w:pPr>
        <w:pStyle w:val="7"/>
        <w:rPr>
          <w:rFonts w:hint="eastAsia" w:ascii="宋体" w:hAnsi="宋体" w:cs="宋体"/>
          <w:sz w:val="24"/>
        </w:rPr>
      </w:pPr>
    </w:p>
    <w:p w14:paraId="05551EE4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35B2CC8">
      <w:pPr>
        <w:pStyle w:val="7"/>
        <w:ind w:left="0" w:leftChars="0" w:firstLine="0" w:firstLineChars="0"/>
        <w:rPr>
          <w:rFonts w:hint="eastAsia" w:ascii="宋体" w:hAnsi="宋体" w:cs="宋体"/>
          <w:sz w:val="24"/>
        </w:rPr>
      </w:pPr>
    </w:p>
    <w:p w14:paraId="44D4CA51"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72B89432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一览表（需签字盖章）</w:t>
      </w:r>
    </w:p>
    <w:p w14:paraId="04917E9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732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C61F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B32C9F2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FA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28" w:type="dxa"/>
            <w:vAlign w:val="center"/>
          </w:tcPr>
          <w:p w14:paraId="01246827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053" w:type="dxa"/>
            <w:vAlign w:val="center"/>
          </w:tcPr>
          <w:p w14:paraId="3D6ACF54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53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9CD3AB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投标价格</w:t>
            </w:r>
          </w:p>
        </w:tc>
        <w:tc>
          <w:tcPr>
            <w:tcW w:w="6053" w:type="dxa"/>
            <w:vAlign w:val="center"/>
          </w:tcPr>
          <w:p w14:paraId="6ADC271B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3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61D0E15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  期</w:t>
            </w:r>
          </w:p>
        </w:tc>
        <w:tc>
          <w:tcPr>
            <w:tcW w:w="6053" w:type="dxa"/>
            <w:vAlign w:val="center"/>
          </w:tcPr>
          <w:p w14:paraId="5C960CAE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10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750BAA0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C29BE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2C5F89"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Toc14163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注：投标报价包括：施工设备、劳务、管理、材料、安装、维护、利润、税金等相关费用</w:t>
      </w:r>
      <w:bookmarkEnd w:id="1"/>
    </w:p>
    <w:p w14:paraId="620BFFAE"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其中：安全文明施工费中基本费费率为3.1%；扬尘污染防治增加费为0.31%；规费中社会保险费费率为3.2%、住房公积金费率为0.53%、环境保护税费率为0.1%、税金费率为9% </w:t>
      </w:r>
    </w:p>
    <w:p w14:paraId="2AFB9DAF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投标人名称：</w:t>
      </w:r>
    </w:p>
    <w:p w14:paraId="3AE13E34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投标人公章:</w:t>
      </w:r>
    </w:p>
    <w:p w14:paraId="3E10B6AE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</w:p>
    <w:p w14:paraId="09BCDCDD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联系方式:</w:t>
      </w:r>
    </w:p>
    <w:p w14:paraId="43C253D4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</w:p>
    <w:p w14:paraId="7859744D">
      <w:pPr>
        <w:spacing w:line="360" w:lineRule="auto"/>
        <w:ind w:left="424" w:leftChars="202" w:firstLine="371" w:firstLineChars="176"/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注意：1、投标报价应包括招标文件所规定的招标范围的全部内容。</w:t>
      </w:r>
    </w:p>
    <w:p w14:paraId="0949C6AA">
      <w:pPr>
        <w:spacing w:line="276" w:lineRule="auto"/>
        <w:ind w:left="424" w:leftChars="202" w:firstLine="371" w:firstLineChars="176"/>
        <w:rPr>
          <w:rFonts w:cs="仿宋_GB2312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Toc262828094"/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bookmarkEnd w:id="2"/>
    <w:p w14:paraId="0C429C85">
      <w:pPr>
        <w:keepNext/>
        <w:keepLines/>
        <w:spacing w:before="260" w:after="260" w:line="360" w:lineRule="auto"/>
        <w:ind w:left="424" w:leftChars="202" w:firstLine="495" w:firstLineChars="176"/>
        <w:jc w:val="center"/>
        <w:outlineLvl w:val="1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bookmarkStart w:id="3" w:name="_Toc61877376"/>
      <w:bookmarkStart w:id="4" w:name="_Toc61871372"/>
      <w:bookmarkStart w:id="5" w:name="_Toc60818732"/>
      <w:bookmarkStart w:id="6" w:name="_Toc61871288"/>
      <w:bookmarkStart w:id="7" w:name="_Toc62734871"/>
      <w:bookmarkStart w:id="8" w:name="_Toc15989"/>
      <w:bookmarkStart w:id="9" w:name="_Toc12468"/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（2）</w:t>
      </w:r>
      <w:bookmarkEnd w:id="3"/>
      <w:bookmarkEnd w:id="4"/>
      <w:bookmarkEnd w:id="5"/>
      <w:bookmarkEnd w:id="6"/>
      <w:bookmarkEnd w:id="7"/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报价清单</w:t>
      </w:r>
      <w:bookmarkEnd w:id="8"/>
      <w:bookmarkEnd w:id="9"/>
    </w:p>
    <w:p w14:paraId="4820284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B1218B8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4D05743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03EC21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EC28D34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99AEF47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270ABE1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6C629FA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DD8241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5533B2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BA03BE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42BA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E98CD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EB4D0A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81876E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FFFE36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240DB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E7DD92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A8D202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FB282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1BC361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6B039D7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6A4AA2C9">
      <w:pPr>
        <w:bidi w:val="0"/>
        <w:jc w:val="center"/>
        <w:rPr>
          <w:b/>
          <w:sz w:val="36"/>
        </w:rPr>
      </w:pPr>
    </w:p>
    <w:p w14:paraId="7E9D1F68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52859DA3">
      <w:pPr>
        <w:bidi w:val="0"/>
        <w:spacing w:line="440" w:lineRule="exact"/>
        <w:ind w:firstLine="610"/>
        <w:rPr>
          <w:sz w:val="24"/>
        </w:rPr>
      </w:pPr>
    </w:p>
    <w:p w14:paraId="5D98F208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27EEA2D6">
      <w:pPr>
        <w:bidi w:val="0"/>
        <w:spacing w:line="440" w:lineRule="exact"/>
        <w:ind w:firstLine="610"/>
        <w:rPr>
          <w:sz w:val="24"/>
        </w:rPr>
      </w:pPr>
    </w:p>
    <w:p w14:paraId="4512B077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68FACD05">
      <w:pPr>
        <w:bidi w:val="0"/>
        <w:spacing w:line="440" w:lineRule="exact"/>
        <w:ind w:firstLine="610"/>
        <w:rPr>
          <w:sz w:val="24"/>
        </w:rPr>
      </w:pPr>
    </w:p>
    <w:p w14:paraId="6F124886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7977A911">
      <w:pPr>
        <w:bidi w:val="0"/>
        <w:spacing w:line="440" w:lineRule="exact"/>
        <w:ind w:firstLine="610"/>
        <w:rPr>
          <w:sz w:val="24"/>
        </w:rPr>
      </w:pPr>
    </w:p>
    <w:p w14:paraId="3AFA142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74FA2BE2">
      <w:pPr>
        <w:bidi w:val="0"/>
        <w:spacing w:line="440" w:lineRule="exact"/>
        <w:ind w:firstLine="610"/>
        <w:rPr>
          <w:sz w:val="24"/>
        </w:rPr>
      </w:pPr>
    </w:p>
    <w:p w14:paraId="76CDD13E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D0F9ED9">
      <w:pPr>
        <w:bidi w:val="0"/>
        <w:spacing w:line="440" w:lineRule="exact"/>
        <w:ind w:firstLine="610"/>
        <w:rPr>
          <w:sz w:val="24"/>
        </w:rPr>
      </w:pPr>
    </w:p>
    <w:p w14:paraId="31AEADA9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 w14:paraId="78F1521D">
      <w:pPr>
        <w:bidi w:val="0"/>
        <w:spacing w:line="440" w:lineRule="exact"/>
        <w:ind w:firstLine="610"/>
        <w:rPr>
          <w:sz w:val="24"/>
        </w:rPr>
      </w:pPr>
    </w:p>
    <w:p w14:paraId="40E39FBF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E2189FA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C7B33C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077920C9">
      <w:pPr>
        <w:bidi w:val="0"/>
        <w:spacing w:line="440" w:lineRule="exact"/>
        <w:rPr>
          <w:rFonts w:hint="eastAsia"/>
          <w:sz w:val="24"/>
        </w:rPr>
      </w:pPr>
    </w:p>
    <w:p w14:paraId="64471A3C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8445DE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236D4DAE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 w14:paraId="7F2552FA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C21A564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6F0B5B83"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 w14:paraId="70CCC65A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49C0B8B8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7547EF2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 w14:paraId="7944A8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3847B53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2D330D3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4A629F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F22AA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0057FC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676A2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 w14:paraId="683A39C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16CBD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58F6509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7A7F6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1FB8887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02BC8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812351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B02E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FD0E67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9D2AAB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5AAB5D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54A12C4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B49D4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0A410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8027A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FD20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C6F29B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4851E0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277C1FA9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04C470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B0C61C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056C99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安全生产许可证；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项目经理建造师证书及安全员B证；安全员C证证书；（复印件加盖公章）</w:t>
      </w:r>
    </w:p>
    <w:p w14:paraId="411B3CC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2024-2025年内三个月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【税收所属日期】）（加盖公章）</w:t>
      </w:r>
    </w:p>
    <w:p w14:paraId="1A103D5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3DD134AB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792B36E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1005840</wp:posOffset>
                </wp:positionV>
                <wp:extent cx="241935" cy="389890"/>
                <wp:effectExtent l="12700" t="12700" r="31115" b="1651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BE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2.05pt;margin-top:79.2pt;height:30.7pt;width:19.05pt;z-index:251661312;v-text-anchor:middle;mso-width-relative:page;mso-height-relative:page;" fillcolor="#C00000" filled="t" stroked="t" coordsize="21600,21600" o:gfxdata="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wuu/f1wAAAAsBAAAPAAAAAAAAAAEAIAAAACIAAABkcnMvZG93bnJldi54bWxQSwECFAAU&#10;AAAACACHTuJA+0Ns3p0CAAAzBQAADgAAAAAAAAABACAAAAAmAQAAZHJzL2Uyb0RvYy54bWxQSwUG&#10;AAAAAAYABgBZAQAANQYAAAAA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6C1BEC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1438275</wp:posOffset>
                </wp:positionV>
                <wp:extent cx="1636395" cy="433070"/>
                <wp:effectExtent l="12700" t="12700" r="27305" b="304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7FCA9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25pt;margin-top:113.25pt;height:34.1pt;width:128.85pt;z-index:251659264;v-text-anchor:middle;mso-width-relative:page;mso-height-relative:page;" filled="f" stroked="t" coordsize="21600,21600" o:gfxdata="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HJ96dkAAAALAQAADwAAAAAAAAABACAAAAAiAAAAZHJzL2Rvd25yZXYueG1sUEsBAhQAFAAA&#10;AAgAh07iQHCrA1+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 w14:paraId="2A47FCA9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557145"/>
            <wp:effectExtent l="0" t="0" r="6985" b="14605"/>
            <wp:docPr id="9" name="图片 9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5392"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050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1420495</wp:posOffset>
                </wp:positionV>
                <wp:extent cx="1186815" cy="519430"/>
                <wp:effectExtent l="12700" t="12700" r="1968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29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65pt;margin-top:111.85pt;height:40.9pt;width:93.45pt;z-index:251660288;v-text-anchor:middle;mso-width-relative:page;mso-height-relative:page;" filled="f" stroked="t" coordsize="21600,21600" o:gfxdata="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h9gft2gAAAAsBAAAPAAAA&#10;AAAAAAEAIAAAACIAAABkcnMvZG93bnJldi54bWxQSwECFAAUAAAACACHTuJAsbwltYUCAADvBAAA&#10;DgAAAAAAAAABACAAAAApAQAAZHJzL2Uyb0RvYy54bWxQSwUGAAAAAAYABgBZAQAAIAYAAAAA&#10;">
                <v:fill on="f" focussize="0,0"/>
                <v:stroke weight="2pt" color="#10253F [1615]" joinstyle="round"/>
                <v:imagedata o:title=""/>
                <o:lock v:ext="edit" aspectratio="f"/>
                <v:textbox>
                  <w:txbxContent>
                    <w:p w14:paraId="1C029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949960</wp:posOffset>
                </wp:positionV>
                <wp:extent cx="268605" cy="450215"/>
                <wp:effectExtent l="12700" t="12700" r="23495" b="1333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21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55pt;margin-top:74.8pt;height:35.45pt;width:21.15pt;z-index:251662336;v-text-anchor:middle;mso-width-relative:page;mso-height-relative:page;" fillcolor="#C00000" filled="t" stroked="t" coordsize="21600,21600" o:gfxdata="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+tuSENkAAAALAQAADwAAAAAAAAABACAAAAAiAAAAZHJzL2Rvd25yZXYueG1sUEsBAhQA&#10;FAAAAAgAh07iQJJ/s3ycAgAANQUAAA4AAAAAAAAAAQAgAAAAKA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25C215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503170"/>
            <wp:effectExtent l="0" t="0" r="1905" b="11430"/>
            <wp:docPr id="12" name="图片 1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9251" b="925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FCEE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承诺书（需签字盖章）</w:t>
      </w:r>
    </w:p>
    <w:p w14:paraId="1B029448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11B8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3A4F7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8C58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2B4F1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4F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0B62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30CE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FAD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55A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4E45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21E9C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E6B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0212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F4F3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A62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35A2E902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3A581BC9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55134DF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36A55B9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E97E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18594B7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9307EA3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236696E3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7E2C178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49690E9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2E266DC1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695055FB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E3D56A9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1E67E36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19003FC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954E9"/>
    <w:rsid w:val="006A29D7"/>
    <w:rsid w:val="007C585B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3E16C4E"/>
    <w:rsid w:val="04964401"/>
    <w:rsid w:val="04A46C34"/>
    <w:rsid w:val="05485881"/>
    <w:rsid w:val="05E65A92"/>
    <w:rsid w:val="064747B7"/>
    <w:rsid w:val="067A1E38"/>
    <w:rsid w:val="07A168E3"/>
    <w:rsid w:val="07A564FD"/>
    <w:rsid w:val="080A06A7"/>
    <w:rsid w:val="09077801"/>
    <w:rsid w:val="0A410AF1"/>
    <w:rsid w:val="0AD75794"/>
    <w:rsid w:val="0B723658"/>
    <w:rsid w:val="0B8E7430"/>
    <w:rsid w:val="0C0E6455"/>
    <w:rsid w:val="0C8748EC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20485B"/>
    <w:rsid w:val="1130123A"/>
    <w:rsid w:val="116417AB"/>
    <w:rsid w:val="11990505"/>
    <w:rsid w:val="11D719B9"/>
    <w:rsid w:val="12377C75"/>
    <w:rsid w:val="12960FB7"/>
    <w:rsid w:val="130C4BFB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57B3DDB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1F7E3C08"/>
    <w:rsid w:val="2091237A"/>
    <w:rsid w:val="209C2412"/>
    <w:rsid w:val="21274065"/>
    <w:rsid w:val="221F4142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3C746E"/>
    <w:rsid w:val="28CD567C"/>
    <w:rsid w:val="292D0766"/>
    <w:rsid w:val="29421312"/>
    <w:rsid w:val="29475CCC"/>
    <w:rsid w:val="29583A35"/>
    <w:rsid w:val="2A19588C"/>
    <w:rsid w:val="2A1D6A2D"/>
    <w:rsid w:val="2AAE58D7"/>
    <w:rsid w:val="2AD8659B"/>
    <w:rsid w:val="2AED2C75"/>
    <w:rsid w:val="2BC97BFB"/>
    <w:rsid w:val="2BE617DE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226E62"/>
    <w:rsid w:val="335C4122"/>
    <w:rsid w:val="33AB2DFB"/>
    <w:rsid w:val="34957179"/>
    <w:rsid w:val="34A20388"/>
    <w:rsid w:val="34EB4A02"/>
    <w:rsid w:val="365F3B54"/>
    <w:rsid w:val="376322BC"/>
    <w:rsid w:val="38374B16"/>
    <w:rsid w:val="38E250CA"/>
    <w:rsid w:val="392F3DE6"/>
    <w:rsid w:val="39993E40"/>
    <w:rsid w:val="39F72DF7"/>
    <w:rsid w:val="3A0E56D8"/>
    <w:rsid w:val="3A380A59"/>
    <w:rsid w:val="3A4A1C6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0AE7F87"/>
    <w:rsid w:val="41A678F2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9EC065D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4FEC0A48"/>
    <w:rsid w:val="50AA4069"/>
    <w:rsid w:val="51C54874"/>
    <w:rsid w:val="51D72A7B"/>
    <w:rsid w:val="51E34706"/>
    <w:rsid w:val="52473DBA"/>
    <w:rsid w:val="535541BB"/>
    <w:rsid w:val="535850D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466233"/>
    <w:rsid w:val="5A7259C5"/>
    <w:rsid w:val="5B986BAF"/>
    <w:rsid w:val="5C5F030B"/>
    <w:rsid w:val="5D7278E5"/>
    <w:rsid w:val="5EAC1951"/>
    <w:rsid w:val="5ECC7AFE"/>
    <w:rsid w:val="5EE035AA"/>
    <w:rsid w:val="5FCA0621"/>
    <w:rsid w:val="5FF80052"/>
    <w:rsid w:val="60171399"/>
    <w:rsid w:val="60A001FA"/>
    <w:rsid w:val="60AC0C42"/>
    <w:rsid w:val="61A20F78"/>
    <w:rsid w:val="623A1AB3"/>
    <w:rsid w:val="626D15F8"/>
    <w:rsid w:val="63047358"/>
    <w:rsid w:val="63A31AEE"/>
    <w:rsid w:val="63A3390F"/>
    <w:rsid w:val="66A258D9"/>
    <w:rsid w:val="66C44C07"/>
    <w:rsid w:val="68A724B6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DFF0EFD"/>
    <w:rsid w:val="6E123E67"/>
    <w:rsid w:val="6E7764D5"/>
    <w:rsid w:val="6EE70791"/>
    <w:rsid w:val="6F8D5088"/>
    <w:rsid w:val="6FD05675"/>
    <w:rsid w:val="70546F0E"/>
    <w:rsid w:val="71487932"/>
    <w:rsid w:val="71516ADD"/>
    <w:rsid w:val="71F80EDE"/>
    <w:rsid w:val="71FD4A4D"/>
    <w:rsid w:val="720B15F6"/>
    <w:rsid w:val="725256DA"/>
    <w:rsid w:val="75C8568D"/>
    <w:rsid w:val="76074DF1"/>
    <w:rsid w:val="76097D86"/>
    <w:rsid w:val="76135B49"/>
    <w:rsid w:val="775018D4"/>
    <w:rsid w:val="77B22666"/>
    <w:rsid w:val="780D6E7D"/>
    <w:rsid w:val="78106856"/>
    <w:rsid w:val="788864FA"/>
    <w:rsid w:val="78C85B10"/>
    <w:rsid w:val="79182034"/>
    <w:rsid w:val="7A146AD1"/>
    <w:rsid w:val="7A3E4245"/>
    <w:rsid w:val="7A4049E3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3148</Words>
  <Characters>3499</Characters>
  <Lines>0</Lines>
  <Paragraphs>0</Paragraphs>
  <TotalTime>1</TotalTime>
  <ScaleCrop>false</ScaleCrop>
  <LinksUpToDate>false</LinksUpToDate>
  <CharactersWithSpaces>3956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2025-03-06T08:54:00Z</cp:lastPrinted>
  <dcterms:modified xsi:type="dcterms:W3CDTF">2025-08-13T02:03:01Z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