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工程运维中心能源集团光储超充一体化工程采购户外储能一体柜项目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工程运维中心能源集团光储超充一体化工程采购户外储能一体柜项目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768"/>
        <w:gridCol w:w="4844"/>
        <w:gridCol w:w="788"/>
        <w:gridCol w:w="900"/>
        <w:gridCol w:w="1012"/>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户外储能一体柜</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1、名称：户外储能一体柜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2、规格：215kwh，长*深*高1150*1800*2100mm，含电池包、电气元件及相关附件等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3、其他：详见设计图纸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210000.00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1CD6CFB">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人：运维史先生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05</w:t>
      </w:r>
      <w:bookmarkStart w:id="5" w:name="_GoBack"/>
      <w:bookmarkEnd w:id="5"/>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2734871"/>
      <w:bookmarkStart w:id="2" w:name="_Toc60818732"/>
      <w:bookmarkStart w:id="3" w:name="_Toc61877376"/>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2E42F4C"/>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0D30C5E"/>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624F97"/>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1807EC"/>
    <w:rsid w:val="4F6770A0"/>
    <w:rsid w:val="50140E89"/>
    <w:rsid w:val="51D72A7B"/>
    <w:rsid w:val="51E34706"/>
    <w:rsid w:val="535541B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77E1D13"/>
    <w:rsid w:val="68253A64"/>
    <w:rsid w:val="68442DFB"/>
    <w:rsid w:val="68F53A74"/>
    <w:rsid w:val="69332F1F"/>
    <w:rsid w:val="6AD432EA"/>
    <w:rsid w:val="6B692F7A"/>
    <w:rsid w:val="6BDD55E7"/>
    <w:rsid w:val="6C66353A"/>
    <w:rsid w:val="6CA80668"/>
    <w:rsid w:val="6CB357BE"/>
    <w:rsid w:val="6D171304"/>
    <w:rsid w:val="6E123E67"/>
    <w:rsid w:val="6FD05675"/>
    <w:rsid w:val="6FD627F6"/>
    <w:rsid w:val="70316B6B"/>
    <w:rsid w:val="71487932"/>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E9006F1"/>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2934</Words>
  <Characters>3179</Characters>
  <Lines>0</Lines>
  <Paragraphs>0</Paragraphs>
  <TotalTime>0</TotalTime>
  <ScaleCrop>false</ScaleCrop>
  <LinksUpToDate>false</LinksUpToDate>
  <CharactersWithSpaces>3684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2025-09-05T06:42:37Z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