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徐南悦升绿化工程270kW分布式光伏发电项目采购监控系统项目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徐南悦升绿化工程270kW分布式光伏发电项目采购监控系统项目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162" w:type="dxa"/>
        <w:tblInd w:w="-75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975"/>
        <w:gridCol w:w="4200"/>
        <w:gridCol w:w="887"/>
        <w:gridCol w:w="988"/>
        <w:gridCol w:w="1262"/>
      </w:tblGrid>
      <w:tr w14:paraId="3CA2B1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3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D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高清网络球型摄像机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分辨率500W，自带安装配件，含防护罩IP65，安装在室外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满足图纸及现场要求，含安装调试</w:t>
            </w:r>
          </w:p>
        </w:tc>
      </w:tr>
      <w:tr w14:paraId="47361B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5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8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现场终端箱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A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内置配电箱及网络交换机,实现光纤接口功能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9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6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0327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7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摄像机立杆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0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2米/5米，安装于屋顶或地面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4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6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0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72A9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D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5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8路数字硬盘录像机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8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监控用，含4块6T监控硬盘，双网口，4G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D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1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6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6D2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F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5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光电转换器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6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光电转换器4电口4光口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5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8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7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736F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C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4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客户端主机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9B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C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F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7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087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E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4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A0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E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8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D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3962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4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0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22寸显示器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B3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D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8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6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9157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8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B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3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0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B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9A5C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B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C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电源电缆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6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RVV2x2.5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A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8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E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A605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6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7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铠装四芯单模光纤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65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7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6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3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A7EB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B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5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安装配件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1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水晶头跳线等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1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B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B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78BE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2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4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设备机柜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C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800（宽）x600（深）x2260（高）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7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9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B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266F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E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F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8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DN35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0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2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5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FFB2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A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2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PVC管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A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0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7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6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、技术服务和培训费、运输</w:t>
      </w:r>
      <w:r>
        <w:rPr>
          <w:rFonts w:hint="eastAsia" w:ascii="宋体" w:hAnsi="宋体" w:cs="宋体"/>
          <w:sz w:val="24"/>
          <w:lang w:val="en-US" w:eastAsia="zh-CN"/>
        </w:rPr>
        <w:t>及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619E47CF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yellow"/>
        </w:rPr>
        <w:t>日前供货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安装</w:t>
      </w:r>
      <w:r>
        <w:rPr>
          <w:rFonts w:hint="eastAsia" w:ascii="宋体" w:hAnsi="宋体" w:cs="宋体"/>
          <w:sz w:val="24"/>
          <w:highlight w:val="yellow"/>
        </w:rPr>
        <w:t>完毕</w:t>
      </w:r>
      <w:r>
        <w:rPr>
          <w:rFonts w:hint="eastAsia" w:ascii="宋体" w:hAnsi="宋体" w:cs="宋体"/>
          <w:sz w:val="24"/>
        </w:rPr>
        <w:t>。</w:t>
      </w:r>
    </w:p>
    <w:p w14:paraId="3105362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</w:t>
      </w:r>
      <w:bookmarkStart w:id="5" w:name="_GoBack"/>
      <w:bookmarkEnd w:id="5"/>
      <w:r>
        <w:rPr>
          <w:rFonts w:hint="eastAsia" w:ascii="宋体" w:hAnsi="宋体" w:cs="宋体"/>
          <w:sz w:val="24"/>
        </w:rPr>
        <w:t>作为负责条件，期限1年。如国家法律法规对标的物的保质期限有明确规定的，从其规定，标的物质量负责期限为1年的条款不再适用。</w:t>
      </w:r>
    </w:p>
    <w:p w14:paraId="3780E3D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4EA6852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7D90423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7DA7BD1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381EB85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34893.59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5B846390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62B772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6505B38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人：徐南王先生           电话：19901572108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62630DD7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3E99062A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49ED991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依法缴纳税收的记录（2025年三个月【税收所属日期】）（加盖公章）</w:t>
      </w:r>
    </w:p>
    <w:p w14:paraId="555E9C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 w14:paraId="12D451C5">
      <w:pPr>
        <w:spacing w:line="360" w:lineRule="auto"/>
        <w:ind w:right="56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8、附件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529B88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7376"/>
      <w:bookmarkStart w:id="2" w:name="_Toc61871288"/>
      <w:bookmarkStart w:id="3" w:name="_Toc62734871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F309AC2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A6AD70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9EC83D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B638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依法缴纳税收的记录（2025年三个月【税收所属日期】）（加盖公章）</w:t>
      </w:r>
    </w:p>
    <w:p w14:paraId="3AC7C216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1118235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8.05pt;height:30.7pt;width:19.05pt;z-index:251661312;v-text-anchor:middle;mso-width-relative:page;mso-height-relative:page;" fillcolor="#C00000" filled="t" stroked="t" coordsize="21600,21600" o:gfxdata="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SQHcL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1709420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1pt;margin-top:134.6pt;height:34.1pt;width:128.85pt;z-index:251659264;v-text-anchor:middle;mso-width-relative:page;mso-height-relative:page;" filled="f" stroked="t" coordsize="21600,21600" o:gfxdata="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Nd+Qt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1010920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5pt;margin-top:79.6pt;height:35.45pt;width:21.15pt;z-index:251662336;v-text-anchor:middle;mso-width-relative:page;mso-height-relative:page;" fillcolor="#C00000" filled="t" stroked="t" coordsize="21600,21600" o:gfxdata="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hCjqdgAAAALAQAADwAAAAAAAAABACAAAAAiAAAAZHJzL2Rvd25yZXYueG1sUEsBAhQA&#10;FAAAAAgAh07iQJyx9RadAgAAMwUAAA4AAAAAAAAAAQAgAAAAJw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1520825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6pt;margin-top:119.75pt;height:40.9pt;width:93.45pt;z-index:251660288;v-text-anchor:middle;mso-width-relative:page;mso-height-relative:page;" filled="f" stroked="t" coordsize="21600,21600" o:gfxdata="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sTnadsAAAALAQAADwAA&#10;AAAAAAABACAAAAAiAAAAZHJzL2Rvd25yZXYueG1sUEsBAhQAFAAAAAgAh07iQNwtOu2FAgAA7QQA&#10;AA4AAAAAAAAAAQAgAAAAKgEAAGRycy9lMm9Eb2MueG1sUEsFBgAAAAAGAAYAWQEAACEGAAAAAA==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763C3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8E8788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55B5A6A">
      <w:pPr>
        <w:spacing w:line="360" w:lineRule="auto"/>
        <w:ind w:right="560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660673"/>
    <w:rsid w:val="017B7BCF"/>
    <w:rsid w:val="01BF4053"/>
    <w:rsid w:val="02654CB1"/>
    <w:rsid w:val="02851A13"/>
    <w:rsid w:val="02AA0BB1"/>
    <w:rsid w:val="04964401"/>
    <w:rsid w:val="05706FE5"/>
    <w:rsid w:val="080A06A7"/>
    <w:rsid w:val="082F0EF0"/>
    <w:rsid w:val="0AB84753"/>
    <w:rsid w:val="0D785E51"/>
    <w:rsid w:val="0E4B1F3E"/>
    <w:rsid w:val="0E6A08A6"/>
    <w:rsid w:val="0E993CB5"/>
    <w:rsid w:val="0F5436F7"/>
    <w:rsid w:val="0FB232A2"/>
    <w:rsid w:val="10076028"/>
    <w:rsid w:val="103528C7"/>
    <w:rsid w:val="10685553"/>
    <w:rsid w:val="107D77B2"/>
    <w:rsid w:val="108B4CC3"/>
    <w:rsid w:val="10AE7341"/>
    <w:rsid w:val="10D15292"/>
    <w:rsid w:val="1130123A"/>
    <w:rsid w:val="11990505"/>
    <w:rsid w:val="11AB6E5E"/>
    <w:rsid w:val="11D719B9"/>
    <w:rsid w:val="12157711"/>
    <w:rsid w:val="12377C75"/>
    <w:rsid w:val="125A440C"/>
    <w:rsid w:val="12960FB7"/>
    <w:rsid w:val="137F5319"/>
    <w:rsid w:val="13B642FE"/>
    <w:rsid w:val="14057B62"/>
    <w:rsid w:val="156863F4"/>
    <w:rsid w:val="158C1F5E"/>
    <w:rsid w:val="16BD7DED"/>
    <w:rsid w:val="171A4BA4"/>
    <w:rsid w:val="178640CA"/>
    <w:rsid w:val="17C9440E"/>
    <w:rsid w:val="18E53492"/>
    <w:rsid w:val="18FB23C1"/>
    <w:rsid w:val="1A0863A5"/>
    <w:rsid w:val="1A0B4CF3"/>
    <w:rsid w:val="1B523C11"/>
    <w:rsid w:val="1B9E1559"/>
    <w:rsid w:val="1BC0327E"/>
    <w:rsid w:val="1BD567F0"/>
    <w:rsid w:val="1C5D5B32"/>
    <w:rsid w:val="1CD822DA"/>
    <w:rsid w:val="1D4B1478"/>
    <w:rsid w:val="1DBB1976"/>
    <w:rsid w:val="1DCF3863"/>
    <w:rsid w:val="1DF56DD3"/>
    <w:rsid w:val="1E127068"/>
    <w:rsid w:val="1EFC482E"/>
    <w:rsid w:val="1F0028D1"/>
    <w:rsid w:val="1F1979A7"/>
    <w:rsid w:val="1F5844BB"/>
    <w:rsid w:val="1F8A6A8E"/>
    <w:rsid w:val="1FB216ED"/>
    <w:rsid w:val="1FD37E33"/>
    <w:rsid w:val="20822FA7"/>
    <w:rsid w:val="208E0508"/>
    <w:rsid w:val="209C2412"/>
    <w:rsid w:val="20A27049"/>
    <w:rsid w:val="219C68EA"/>
    <w:rsid w:val="220B3A67"/>
    <w:rsid w:val="22770EBB"/>
    <w:rsid w:val="22877591"/>
    <w:rsid w:val="22D10D3B"/>
    <w:rsid w:val="23104268"/>
    <w:rsid w:val="23991505"/>
    <w:rsid w:val="23C07B4A"/>
    <w:rsid w:val="249D7540"/>
    <w:rsid w:val="24B66833"/>
    <w:rsid w:val="24D32E94"/>
    <w:rsid w:val="25710060"/>
    <w:rsid w:val="258D6F73"/>
    <w:rsid w:val="25B120DE"/>
    <w:rsid w:val="261E1082"/>
    <w:rsid w:val="267674A7"/>
    <w:rsid w:val="27743463"/>
    <w:rsid w:val="28CD567C"/>
    <w:rsid w:val="297C4D6A"/>
    <w:rsid w:val="29906570"/>
    <w:rsid w:val="2A1667FD"/>
    <w:rsid w:val="2A19588C"/>
    <w:rsid w:val="2B430C27"/>
    <w:rsid w:val="2BB20311"/>
    <w:rsid w:val="2BDD0222"/>
    <w:rsid w:val="2BE3444E"/>
    <w:rsid w:val="2C582C57"/>
    <w:rsid w:val="2C751A6A"/>
    <w:rsid w:val="2CB247E9"/>
    <w:rsid w:val="2D670841"/>
    <w:rsid w:val="2D7B7CF2"/>
    <w:rsid w:val="2F414F6C"/>
    <w:rsid w:val="302108D5"/>
    <w:rsid w:val="30B13AE1"/>
    <w:rsid w:val="31180264"/>
    <w:rsid w:val="321A3C3D"/>
    <w:rsid w:val="32455388"/>
    <w:rsid w:val="331128CC"/>
    <w:rsid w:val="33AB2DFB"/>
    <w:rsid w:val="343B74DF"/>
    <w:rsid w:val="34EB4A02"/>
    <w:rsid w:val="356D26B6"/>
    <w:rsid w:val="356E4E17"/>
    <w:rsid w:val="376322BC"/>
    <w:rsid w:val="38213B10"/>
    <w:rsid w:val="38AC28C0"/>
    <w:rsid w:val="38EC419A"/>
    <w:rsid w:val="391E7B42"/>
    <w:rsid w:val="399846AE"/>
    <w:rsid w:val="39993E40"/>
    <w:rsid w:val="39A405D1"/>
    <w:rsid w:val="39BA414E"/>
    <w:rsid w:val="3A5032E7"/>
    <w:rsid w:val="3A6A792B"/>
    <w:rsid w:val="3A8B2DDD"/>
    <w:rsid w:val="3AA21814"/>
    <w:rsid w:val="3AAB5061"/>
    <w:rsid w:val="3B5D4A7E"/>
    <w:rsid w:val="3B785AA9"/>
    <w:rsid w:val="3BC75965"/>
    <w:rsid w:val="3BC80761"/>
    <w:rsid w:val="3CC34071"/>
    <w:rsid w:val="3CFC70CA"/>
    <w:rsid w:val="3E0E5DD4"/>
    <w:rsid w:val="3E0E7A8A"/>
    <w:rsid w:val="3E1A1B0B"/>
    <w:rsid w:val="3E9A2461"/>
    <w:rsid w:val="3EDC73DD"/>
    <w:rsid w:val="3F0F5FB1"/>
    <w:rsid w:val="400144C3"/>
    <w:rsid w:val="40036A20"/>
    <w:rsid w:val="41464438"/>
    <w:rsid w:val="41BD2505"/>
    <w:rsid w:val="41C31607"/>
    <w:rsid w:val="42140EA8"/>
    <w:rsid w:val="42734EFD"/>
    <w:rsid w:val="435C6356"/>
    <w:rsid w:val="43654F4B"/>
    <w:rsid w:val="43E3590A"/>
    <w:rsid w:val="451F3F2C"/>
    <w:rsid w:val="453254A3"/>
    <w:rsid w:val="45AE2934"/>
    <w:rsid w:val="463933AC"/>
    <w:rsid w:val="467A0DF2"/>
    <w:rsid w:val="46D633A5"/>
    <w:rsid w:val="470A54D5"/>
    <w:rsid w:val="477214B2"/>
    <w:rsid w:val="482512D8"/>
    <w:rsid w:val="488134C6"/>
    <w:rsid w:val="48D70925"/>
    <w:rsid w:val="4A242B72"/>
    <w:rsid w:val="4B2844F3"/>
    <w:rsid w:val="4B2B4CF5"/>
    <w:rsid w:val="4B5F0F48"/>
    <w:rsid w:val="4C114359"/>
    <w:rsid w:val="4DA5179B"/>
    <w:rsid w:val="4DD16AAC"/>
    <w:rsid w:val="4F6770A0"/>
    <w:rsid w:val="50140E89"/>
    <w:rsid w:val="51D72A7B"/>
    <w:rsid w:val="51E34706"/>
    <w:rsid w:val="535541BB"/>
    <w:rsid w:val="53E56A1C"/>
    <w:rsid w:val="544678EB"/>
    <w:rsid w:val="54C37501"/>
    <w:rsid w:val="54F76591"/>
    <w:rsid w:val="551A75C7"/>
    <w:rsid w:val="55BC72BE"/>
    <w:rsid w:val="55E92434"/>
    <w:rsid w:val="567F58DD"/>
    <w:rsid w:val="568E3C42"/>
    <w:rsid w:val="56BF65F2"/>
    <w:rsid w:val="56E46EA3"/>
    <w:rsid w:val="573B6C6D"/>
    <w:rsid w:val="57AF37F8"/>
    <w:rsid w:val="58192E60"/>
    <w:rsid w:val="5827645E"/>
    <w:rsid w:val="58AF117C"/>
    <w:rsid w:val="599E1B42"/>
    <w:rsid w:val="5A7259C5"/>
    <w:rsid w:val="5A870E7A"/>
    <w:rsid w:val="5B0416A8"/>
    <w:rsid w:val="5C5F030B"/>
    <w:rsid w:val="5F824661"/>
    <w:rsid w:val="5FF80052"/>
    <w:rsid w:val="60171399"/>
    <w:rsid w:val="60AC0C42"/>
    <w:rsid w:val="61651638"/>
    <w:rsid w:val="61A20F78"/>
    <w:rsid w:val="61BF71F4"/>
    <w:rsid w:val="61D54F1C"/>
    <w:rsid w:val="624707C3"/>
    <w:rsid w:val="63355F2E"/>
    <w:rsid w:val="63917746"/>
    <w:rsid w:val="63EC4B1D"/>
    <w:rsid w:val="65953D7B"/>
    <w:rsid w:val="66A6332B"/>
    <w:rsid w:val="68253A64"/>
    <w:rsid w:val="68442DFB"/>
    <w:rsid w:val="68F53A74"/>
    <w:rsid w:val="6AD432EA"/>
    <w:rsid w:val="6B692F7A"/>
    <w:rsid w:val="6BDD55E7"/>
    <w:rsid w:val="6C66353A"/>
    <w:rsid w:val="6CA80668"/>
    <w:rsid w:val="6CB357BE"/>
    <w:rsid w:val="6D171304"/>
    <w:rsid w:val="6E123E67"/>
    <w:rsid w:val="6FD05675"/>
    <w:rsid w:val="6FD627F6"/>
    <w:rsid w:val="6FD70D7F"/>
    <w:rsid w:val="70316B6B"/>
    <w:rsid w:val="71487932"/>
    <w:rsid w:val="71B44B4E"/>
    <w:rsid w:val="71FD4A4D"/>
    <w:rsid w:val="725256DA"/>
    <w:rsid w:val="72CF5403"/>
    <w:rsid w:val="73E7793A"/>
    <w:rsid w:val="74465FA5"/>
    <w:rsid w:val="748728B0"/>
    <w:rsid w:val="753B2405"/>
    <w:rsid w:val="76074DF1"/>
    <w:rsid w:val="76135B49"/>
    <w:rsid w:val="76D852CA"/>
    <w:rsid w:val="76F4258A"/>
    <w:rsid w:val="775018D4"/>
    <w:rsid w:val="78AC7019"/>
    <w:rsid w:val="791148FA"/>
    <w:rsid w:val="7AE5230C"/>
    <w:rsid w:val="7B1B6C2F"/>
    <w:rsid w:val="7B21451B"/>
    <w:rsid w:val="7BBC0535"/>
    <w:rsid w:val="7CAF14B1"/>
    <w:rsid w:val="7CB61BD5"/>
    <w:rsid w:val="7CCE6599"/>
    <w:rsid w:val="7D305041"/>
    <w:rsid w:val="7D80702A"/>
    <w:rsid w:val="7E8A2177"/>
    <w:rsid w:val="7F0219DA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7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81"/>
    <w:basedOn w:val="8"/>
    <w:qFormat/>
    <w:uiPriority w:val="0"/>
    <w:rPr>
      <w:rFonts w:hint="eastAsia" w:ascii="华文细黑" w:hAnsi="华文细黑" w:eastAsia="华文细黑" w:cs="华文细黑"/>
      <w:color w:val="000000"/>
      <w:sz w:val="22"/>
      <w:szCs w:val="22"/>
      <w:u w:val="none"/>
    </w:rPr>
  </w:style>
  <w:style w:type="character" w:customStyle="1" w:styleId="23">
    <w:name w:val="font9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4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3110</Words>
  <Characters>3390</Characters>
  <Lines>0</Lines>
  <Paragraphs>0</Paragraphs>
  <TotalTime>5</TotalTime>
  <ScaleCrop>false</ScaleCrop>
  <LinksUpToDate>false</LinksUpToDate>
  <CharactersWithSpaces>3895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2025-07-11T08:37:00Z</cp:lastPrinted>
  <dcterms:modified xsi:type="dcterms:W3CDTF">2025-10-21T07:16:39Z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